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41FE" w14:textId="49D036C5" w:rsidR="00C34F2E" w:rsidRPr="00810486" w:rsidRDefault="00EB3AD3" w:rsidP="00C34F2E">
      <w:pPr>
        <w:rPr>
          <w:b/>
          <w:sz w:val="21"/>
          <w:szCs w:val="21"/>
        </w:rPr>
      </w:pPr>
      <w:r w:rsidRPr="00EB3AD3">
        <w:rPr>
          <w:bCs/>
          <w:sz w:val="21"/>
          <w:szCs w:val="21"/>
        </w:rPr>
        <w:t>I04.</w:t>
      </w:r>
      <w:r w:rsidRPr="00EB3AD3">
        <w:rPr>
          <w:bCs/>
          <w:color w:val="0070C0"/>
          <w:sz w:val="21"/>
          <w:szCs w:val="21"/>
        </w:rPr>
        <w:t>D</w:t>
      </w:r>
      <w:r>
        <w:rPr>
          <w:b/>
          <w:sz w:val="21"/>
          <w:szCs w:val="21"/>
        </w:rPr>
        <w:t xml:space="preserve"> </w:t>
      </w:r>
      <w:r w:rsidR="00DB36E7">
        <w:rPr>
          <w:b/>
          <w:sz w:val="21"/>
          <w:szCs w:val="21"/>
        </w:rPr>
        <w:t>I</w:t>
      </w:r>
      <w:bookmarkStart w:id="0" w:name="_GoBack"/>
      <w:bookmarkEnd w:id="0"/>
      <w:r w:rsidR="00DB36E7">
        <w:rPr>
          <w:b/>
          <w:sz w:val="21"/>
          <w:szCs w:val="21"/>
        </w:rPr>
        <w:t xml:space="preserve"> am not Alone</w:t>
      </w:r>
    </w:p>
    <w:p w14:paraId="597172C6" w14:textId="704CF982" w:rsidR="00C34F2E" w:rsidRPr="002D7258" w:rsidRDefault="00C34F2E" w:rsidP="00C34F2E">
      <w:pPr>
        <w:rPr>
          <w:sz w:val="21"/>
          <w:szCs w:val="21"/>
        </w:rPr>
      </w:pPr>
    </w:p>
    <w:p w14:paraId="540CD96D" w14:textId="77777777" w:rsidR="00C34F2E" w:rsidRPr="002D7258" w:rsidRDefault="00C34F2E" w:rsidP="00C34F2E">
      <w:pPr>
        <w:rPr>
          <w:sz w:val="21"/>
          <w:szCs w:val="21"/>
        </w:rPr>
      </w:pPr>
    </w:p>
    <w:p w14:paraId="3B9A560C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[Intro]</w:t>
      </w:r>
    </w:p>
    <w:p w14:paraId="2AE3D78A" w14:textId="77777777" w:rsidR="00810486" w:rsidRPr="00810486" w:rsidRDefault="00810486" w:rsidP="00810486">
      <w:pPr>
        <w:rPr>
          <w:sz w:val="21"/>
          <w:szCs w:val="21"/>
        </w:rPr>
      </w:pPr>
    </w:p>
    <w:p w14:paraId="01D0800F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 </w:t>
      </w:r>
      <w:r w:rsidRPr="00EB3AD3">
        <w:rPr>
          <w:bCs/>
          <w:color w:val="0070C0"/>
          <w:sz w:val="21"/>
          <w:szCs w:val="21"/>
        </w:rPr>
        <w:t>G</w:t>
      </w:r>
      <w:r w:rsidRPr="00810486">
        <w:rPr>
          <w:sz w:val="21"/>
          <w:szCs w:val="21"/>
        </w:rPr>
        <w:t xml:space="preserve"> 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  <w:r w:rsidRPr="00810486">
        <w:rPr>
          <w:sz w:val="21"/>
          <w:szCs w:val="21"/>
        </w:rPr>
        <w:t xml:space="preserve">    </w:t>
      </w:r>
      <w:proofErr w:type="spellStart"/>
      <w:proofErr w:type="gram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</w:t>
      </w:r>
      <w:r w:rsidRPr="00EB3AD3">
        <w:rPr>
          <w:bCs/>
          <w:color w:val="0070C0"/>
          <w:sz w:val="21"/>
          <w:szCs w:val="21"/>
        </w:rPr>
        <w:t>A</w:t>
      </w:r>
      <w:proofErr w:type="gramEnd"/>
      <w:r w:rsidRPr="00810486">
        <w:rPr>
          <w:sz w:val="21"/>
          <w:szCs w:val="21"/>
        </w:rPr>
        <w:t xml:space="preserve"> (x2)</w:t>
      </w:r>
    </w:p>
    <w:p w14:paraId="36CD7865" w14:textId="77777777" w:rsidR="00810486" w:rsidRPr="00810486" w:rsidRDefault="00810486" w:rsidP="00810486">
      <w:pPr>
        <w:rPr>
          <w:sz w:val="21"/>
          <w:szCs w:val="21"/>
        </w:rPr>
      </w:pPr>
    </w:p>
    <w:p w14:paraId="03909656" w14:textId="77777777" w:rsidR="00810486" w:rsidRPr="00810486" w:rsidRDefault="00810486" w:rsidP="00810486">
      <w:pPr>
        <w:rPr>
          <w:sz w:val="21"/>
          <w:szCs w:val="21"/>
        </w:rPr>
      </w:pPr>
    </w:p>
    <w:p w14:paraId="5CE40AFA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[Verse 1]</w:t>
      </w:r>
    </w:p>
    <w:p w14:paraId="3385F954" w14:textId="77777777" w:rsidR="00810486" w:rsidRPr="00810486" w:rsidRDefault="00810486" w:rsidP="00810486">
      <w:pPr>
        <w:rPr>
          <w:sz w:val="21"/>
          <w:szCs w:val="21"/>
        </w:rPr>
      </w:pPr>
    </w:p>
    <w:p w14:paraId="35BAE38F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             </w:t>
      </w:r>
      <w:r w:rsidRPr="00EB3AD3">
        <w:rPr>
          <w:bCs/>
          <w:color w:val="0070C0"/>
          <w:sz w:val="21"/>
          <w:szCs w:val="21"/>
        </w:rPr>
        <w:t>G</w:t>
      </w:r>
      <w:r w:rsidRPr="00810486">
        <w:rPr>
          <w:sz w:val="21"/>
          <w:szCs w:val="21"/>
        </w:rPr>
        <w:t xml:space="preserve">        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5DB8A8D5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When I walk through deep waters </w:t>
      </w:r>
    </w:p>
    <w:p w14:paraId="1031E2F3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</w:t>
      </w:r>
      <w:r w:rsidRPr="00EB3AD3">
        <w:rPr>
          <w:bCs/>
          <w:color w:val="0070C0"/>
          <w:sz w:val="21"/>
          <w:szCs w:val="21"/>
        </w:rPr>
        <w:t>A</w:t>
      </w:r>
      <w:r w:rsidRPr="00810486">
        <w:rPr>
          <w:sz w:val="21"/>
          <w:szCs w:val="21"/>
        </w:rPr>
        <w:t xml:space="preserve">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</w:p>
    <w:p w14:paraId="64DC4982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know that You will be with me</w:t>
      </w:r>
    </w:p>
    <w:p w14:paraId="71FCFA22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</w:t>
      </w:r>
      <w:r w:rsidRPr="00EB3AD3">
        <w:rPr>
          <w:bCs/>
          <w:color w:val="0070C0"/>
          <w:sz w:val="21"/>
          <w:szCs w:val="21"/>
        </w:rPr>
        <w:t>G</w:t>
      </w:r>
      <w:r w:rsidRPr="00810486">
        <w:rPr>
          <w:sz w:val="21"/>
          <w:szCs w:val="21"/>
        </w:rPr>
        <w:t xml:space="preserve">         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1114D880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When Im standing in the fire</w:t>
      </w:r>
    </w:p>
    <w:p w14:paraId="67C25A93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</w:t>
      </w:r>
      <w:r w:rsidRPr="00EB3AD3">
        <w:rPr>
          <w:bCs/>
          <w:color w:val="0070C0"/>
          <w:sz w:val="21"/>
          <w:szCs w:val="21"/>
        </w:rPr>
        <w:t>A</w:t>
      </w:r>
      <w:r w:rsidRPr="00810486">
        <w:rPr>
          <w:sz w:val="21"/>
          <w:szCs w:val="21"/>
        </w:rPr>
        <w:t xml:space="preserve">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26199C76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will not be overcome</w:t>
      </w:r>
    </w:p>
    <w:p w14:paraId="3F94134A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</w:p>
    <w:p w14:paraId="2EB4CF1B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Through the valley of the shadow</w:t>
      </w:r>
    </w:p>
    <w:p w14:paraId="697A14C0" w14:textId="77777777" w:rsidR="00810486" w:rsidRPr="00810486" w:rsidRDefault="00810486" w:rsidP="00810486">
      <w:pPr>
        <w:rPr>
          <w:sz w:val="21"/>
          <w:szCs w:val="21"/>
        </w:rPr>
      </w:pPr>
      <w:r w:rsidRPr="00EB3AD3">
        <w:rPr>
          <w:bCs/>
          <w:color w:val="0070C0"/>
          <w:sz w:val="21"/>
          <w:szCs w:val="21"/>
        </w:rPr>
        <w:t>D</w:t>
      </w:r>
      <w:r w:rsidRPr="00810486">
        <w:rPr>
          <w:sz w:val="21"/>
          <w:szCs w:val="21"/>
        </w:rPr>
        <w:t xml:space="preserve">           </w:t>
      </w:r>
      <w:r w:rsidRPr="00EB3AD3">
        <w:rPr>
          <w:bCs/>
          <w:color w:val="0070C0"/>
          <w:sz w:val="21"/>
          <w:szCs w:val="21"/>
        </w:rPr>
        <w:t>A</w:t>
      </w:r>
    </w:p>
    <w:p w14:paraId="0B7AF0B4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will not fear</w:t>
      </w:r>
    </w:p>
    <w:p w14:paraId="0670F2E6" w14:textId="77777777" w:rsidR="00810486" w:rsidRPr="00810486" w:rsidRDefault="00810486" w:rsidP="00810486">
      <w:pPr>
        <w:rPr>
          <w:sz w:val="21"/>
          <w:szCs w:val="21"/>
        </w:rPr>
      </w:pPr>
    </w:p>
    <w:p w14:paraId="36231C4D" w14:textId="77777777" w:rsidR="00810486" w:rsidRPr="00810486" w:rsidRDefault="00810486" w:rsidP="00810486">
      <w:pPr>
        <w:rPr>
          <w:sz w:val="21"/>
          <w:szCs w:val="21"/>
        </w:rPr>
      </w:pPr>
    </w:p>
    <w:p w14:paraId="7C017908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[Chorus]</w:t>
      </w:r>
    </w:p>
    <w:p w14:paraId="5F8D178C" w14:textId="77777777" w:rsidR="00810486" w:rsidRPr="00810486" w:rsidRDefault="00810486" w:rsidP="00810486">
      <w:pPr>
        <w:rPr>
          <w:sz w:val="21"/>
          <w:szCs w:val="21"/>
        </w:rPr>
      </w:pPr>
    </w:p>
    <w:p w14:paraId="42CD4893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</w:t>
      </w:r>
      <w:r w:rsidRPr="00EB3AD3">
        <w:rPr>
          <w:bCs/>
          <w:color w:val="0070C0"/>
          <w:sz w:val="21"/>
          <w:szCs w:val="21"/>
        </w:rPr>
        <w:t>D</w:t>
      </w:r>
    </w:p>
    <w:p w14:paraId="58660CC3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am not alone</w:t>
      </w:r>
    </w:p>
    <w:p w14:paraId="5E047B1E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</w:t>
      </w:r>
      <w:r w:rsidRPr="00EB3AD3">
        <w:rPr>
          <w:bCs/>
          <w:color w:val="0070C0"/>
          <w:sz w:val="21"/>
          <w:szCs w:val="21"/>
        </w:rPr>
        <w:t>A</w:t>
      </w:r>
    </w:p>
    <w:p w14:paraId="6CF4056A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am not alone</w:t>
      </w:r>
    </w:p>
    <w:p w14:paraId="68809357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</w:p>
    <w:p w14:paraId="27A156BC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You will go before me</w:t>
      </w:r>
    </w:p>
    <w:p w14:paraId="738933E0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</w:t>
      </w:r>
      <w:r w:rsidRPr="00EB3AD3">
        <w:rPr>
          <w:bCs/>
          <w:color w:val="0070C0"/>
          <w:sz w:val="21"/>
          <w:szCs w:val="21"/>
        </w:rPr>
        <w:t>G</w:t>
      </w:r>
    </w:p>
    <w:p w14:paraId="71980073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You will never leave me</w:t>
      </w:r>
    </w:p>
    <w:p w14:paraId="6F562127" w14:textId="77777777" w:rsidR="00810486" w:rsidRPr="00810486" w:rsidRDefault="00810486" w:rsidP="00810486">
      <w:pPr>
        <w:rPr>
          <w:sz w:val="21"/>
          <w:szCs w:val="21"/>
        </w:rPr>
      </w:pPr>
    </w:p>
    <w:p w14:paraId="5642CC3A" w14:textId="77777777" w:rsidR="00810486" w:rsidRPr="00810486" w:rsidRDefault="00810486" w:rsidP="00810486">
      <w:pPr>
        <w:rPr>
          <w:sz w:val="21"/>
          <w:szCs w:val="21"/>
        </w:rPr>
      </w:pPr>
    </w:p>
    <w:p w14:paraId="5BA1BF09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[Verse 2]</w:t>
      </w:r>
    </w:p>
    <w:p w14:paraId="672AA0AC" w14:textId="77777777" w:rsidR="00810486" w:rsidRPr="00810486" w:rsidRDefault="00810486" w:rsidP="00810486">
      <w:pPr>
        <w:rPr>
          <w:sz w:val="21"/>
          <w:szCs w:val="21"/>
        </w:rPr>
      </w:pPr>
    </w:p>
    <w:p w14:paraId="6962CF9B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             </w:t>
      </w:r>
      <w:r w:rsidRPr="00EB3AD3">
        <w:rPr>
          <w:bCs/>
          <w:color w:val="0070C0"/>
          <w:sz w:val="21"/>
          <w:szCs w:val="21"/>
        </w:rPr>
        <w:t>G</w:t>
      </w:r>
      <w:r w:rsidRPr="00810486">
        <w:rPr>
          <w:sz w:val="21"/>
          <w:szCs w:val="21"/>
        </w:rPr>
        <w:t xml:space="preserve">        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0EC36772" w14:textId="77777777" w:rsidR="00810486" w:rsidRPr="00810486" w:rsidRDefault="00810486" w:rsidP="00810486">
      <w:pPr>
        <w:rPr>
          <w:sz w:val="21"/>
          <w:szCs w:val="21"/>
        </w:rPr>
      </w:pPr>
      <w:proofErr w:type="gramStart"/>
      <w:r w:rsidRPr="00810486">
        <w:rPr>
          <w:sz w:val="21"/>
          <w:szCs w:val="21"/>
        </w:rPr>
        <w:t>In the midst of</w:t>
      </w:r>
      <w:proofErr w:type="gramEnd"/>
      <w:r w:rsidRPr="00810486">
        <w:rPr>
          <w:sz w:val="21"/>
          <w:szCs w:val="21"/>
        </w:rPr>
        <w:t xml:space="preserve"> deep sorrow</w:t>
      </w:r>
    </w:p>
    <w:p w14:paraId="796436BC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</w:t>
      </w:r>
      <w:r w:rsidRPr="00EB3AD3">
        <w:rPr>
          <w:bCs/>
          <w:color w:val="0070C0"/>
          <w:sz w:val="21"/>
          <w:szCs w:val="21"/>
        </w:rPr>
        <w:t>A</w:t>
      </w:r>
      <w:r w:rsidRPr="00810486">
        <w:rPr>
          <w:sz w:val="21"/>
          <w:szCs w:val="21"/>
        </w:rPr>
        <w:t xml:space="preserve">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</w:p>
    <w:p w14:paraId="1494BE97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see Your light is breaking through</w:t>
      </w:r>
    </w:p>
    <w:p w14:paraId="296056BD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</w:t>
      </w:r>
      <w:r w:rsidRPr="00EB3AD3">
        <w:rPr>
          <w:bCs/>
          <w:color w:val="0070C0"/>
          <w:sz w:val="21"/>
          <w:szCs w:val="21"/>
        </w:rPr>
        <w:t>G</w:t>
      </w:r>
      <w:r w:rsidRPr="00810486">
        <w:rPr>
          <w:sz w:val="21"/>
          <w:szCs w:val="21"/>
        </w:rPr>
        <w:t xml:space="preserve">         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6FEC46C1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The dark of night will not overtake me</w:t>
      </w:r>
    </w:p>
    <w:p w14:paraId="56635FDC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</w:t>
      </w:r>
      <w:r w:rsidRPr="00EB3AD3">
        <w:rPr>
          <w:bCs/>
          <w:color w:val="0070C0"/>
          <w:sz w:val="21"/>
          <w:szCs w:val="21"/>
        </w:rPr>
        <w:t>A</w:t>
      </w:r>
      <w:r w:rsidRPr="00810486">
        <w:rPr>
          <w:sz w:val="21"/>
          <w:szCs w:val="21"/>
        </w:rPr>
        <w:t xml:space="preserve">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3D615D9A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I am pressing into You</w:t>
      </w:r>
    </w:p>
    <w:p w14:paraId="5B50BF40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</w:p>
    <w:p w14:paraId="43C5E014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Lord, </w:t>
      </w:r>
      <w:proofErr w:type="gramStart"/>
      <w:r w:rsidRPr="00810486">
        <w:rPr>
          <w:sz w:val="21"/>
          <w:szCs w:val="21"/>
        </w:rPr>
        <w:t>You</w:t>
      </w:r>
      <w:proofErr w:type="gramEnd"/>
      <w:r w:rsidRPr="00810486">
        <w:rPr>
          <w:sz w:val="21"/>
          <w:szCs w:val="21"/>
        </w:rPr>
        <w:t xml:space="preserve"> fight my every battle</w:t>
      </w:r>
    </w:p>
    <w:p w14:paraId="19323356" w14:textId="77777777" w:rsidR="00810486" w:rsidRPr="00810486" w:rsidRDefault="00810486" w:rsidP="00810486">
      <w:pPr>
        <w:rPr>
          <w:sz w:val="21"/>
          <w:szCs w:val="21"/>
        </w:rPr>
      </w:pPr>
      <w:r w:rsidRPr="00EB3AD3">
        <w:rPr>
          <w:bCs/>
          <w:color w:val="0070C0"/>
          <w:sz w:val="21"/>
          <w:szCs w:val="21"/>
        </w:rPr>
        <w:t>D</w:t>
      </w:r>
      <w:r w:rsidRPr="00810486">
        <w:rPr>
          <w:sz w:val="21"/>
          <w:szCs w:val="21"/>
        </w:rPr>
        <w:t xml:space="preserve">           </w:t>
      </w:r>
      <w:r w:rsidRPr="00EB3AD3">
        <w:rPr>
          <w:bCs/>
          <w:color w:val="0070C0"/>
          <w:sz w:val="21"/>
          <w:szCs w:val="21"/>
        </w:rPr>
        <w:t>A</w:t>
      </w:r>
    </w:p>
    <w:p w14:paraId="35E83C71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And I will not fear</w:t>
      </w:r>
    </w:p>
    <w:p w14:paraId="2963787E" w14:textId="3341DCA6" w:rsidR="00810486" w:rsidRPr="00810486" w:rsidRDefault="00810486" w:rsidP="00810486">
      <w:pPr>
        <w:rPr>
          <w:sz w:val="21"/>
          <w:szCs w:val="21"/>
        </w:rPr>
      </w:pPr>
    </w:p>
    <w:p w14:paraId="382C73CC" w14:textId="5AF5BEC8" w:rsidR="00810486" w:rsidRDefault="00810486" w:rsidP="00810486">
      <w:pPr>
        <w:rPr>
          <w:sz w:val="21"/>
          <w:szCs w:val="21"/>
        </w:rPr>
      </w:pPr>
      <w:r>
        <w:rPr>
          <w:sz w:val="21"/>
          <w:szCs w:val="21"/>
        </w:rPr>
        <w:br w:type="column"/>
      </w:r>
    </w:p>
    <w:p w14:paraId="03FC2290" w14:textId="77777777" w:rsidR="00810486" w:rsidRDefault="00810486" w:rsidP="00810486">
      <w:pPr>
        <w:rPr>
          <w:sz w:val="21"/>
          <w:szCs w:val="21"/>
        </w:rPr>
      </w:pPr>
    </w:p>
    <w:p w14:paraId="24758826" w14:textId="77777777" w:rsidR="00810486" w:rsidRPr="00810486" w:rsidRDefault="00810486" w:rsidP="00810486">
      <w:pPr>
        <w:rPr>
          <w:sz w:val="21"/>
          <w:szCs w:val="21"/>
        </w:rPr>
      </w:pPr>
    </w:p>
    <w:p w14:paraId="08EE1207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[Bridge]</w:t>
      </w:r>
    </w:p>
    <w:p w14:paraId="30364526" w14:textId="77777777" w:rsidR="00810486" w:rsidRPr="00810486" w:rsidRDefault="00810486" w:rsidP="00810486">
      <w:pPr>
        <w:rPr>
          <w:sz w:val="21"/>
          <w:szCs w:val="21"/>
        </w:rPr>
      </w:pPr>
    </w:p>
    <w:p w14:paraId="2D079BE5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</w:t>
      </w:r>
      <w:r w:rsidRPr="00EB3AD3">
        <w:rPr>
          <w:bCs/>
          <w:color w:val="0070C0"/>
          <w:sz w:val="21"/>
          <w:szCs w:val="21"/>
        </w:rPr>
        <w:t>G</w:t>
      </w:r>
    </w:p>
    <w:p w14:paraId="5C53BF07" w14:textId="77777777" w:rsid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You amaze m</w:t>
      </w:r>
      <w:r>
        <w:rPr>
          <w:sz w:val="21"/>
          <w:szCs w:val="21"/>
        </w:rPr>
        <w:t>e</w:t>
      </w:r>
    </w:p>
    <w:p w14:paraId="51DC489A" w14:textId="77777777" w:rsidR="00810486" w:rsidRDefault="00810486" w:rsidP="00810486">
      <w:pPr>
        <w:rPr>
          <w:sz w:val="21"/>
          <w:szCs w:val="21"/>
        </w:rPr>
      </w:pPr>
    </w:p>
    <w:p w14:paraId="60B810CB" w14:textId="13D44809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Redeem me</w:t>
      </w:r>
    </w:p>
    <w:p w14:paraId="10692AB8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</w:t>
      </w:r>
      <w:r w:rsidRPr="00EB3AD3">
        <w:rPr>
          <w:bCs/>
          <w:color w:val="0070C0"/>
          <w:sz w:val="21"/>
          <w:szCs w:val="21"/>
        </w:rPr>
        <w:t>A</w:t>
      </w:r>
    </w:p>
    <w:p w14:paraId="2D9888B2" w14:textId="4A33287D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You call me as Your own</w:t>
      </w:r>
    </w:p>
    <w:p w14:paraId="0AB99DD3" w14:textId="51D90BE6" w:rsidR="00810486" w:rsidRDefault="00810486" w:rsidP="00810486">
      <w:pPr>
        <w:rPr>
          <w:sz w:val="21"/>
          <w:szCs w:val="21"/>
        </w:rPr>
      </w:pPr>
    </w:p>
    <w:p w14:paraId="0EAA5857" w14:textId="77777777" w:rsidR="00F179E0" w:rsidRPr="00810486" w:rsidRDefault="00F179E0" w:rsidP="00810486">
      <w:pPr>
        <w:rPr>
          <w:sz w:val="21"/>
          <w:szCs w:val="21"/>
        </w:rPr>
      </w:pPr>
    </w:p>
    <w:p w14:paraId="0DE87069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[Verse 3]</w:t>
      </w:r>
    </w:p>
    <w:p w14:paraId="292D2DEF" w14:textId="77777777" w:rsidR="00810486" w:rsidRPr="00810486" w:rsidRDefault="00810486" w:rsidP="00810486">
      <w:pPr>
        <w:rPr>
          <w:sz w:val="21"/>
          <w:szCs w:val="21"/>
        </w:rPr>
      </w:pPr>
    </w:p>
    <w:p w14:paraId="4547EFBB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            </w:t>
      </w:r>
    </w:p>
    <w:p w14:paraId="73C4C4D4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810486">
        <w:rPr>
          <w:sz w:val="21"/>
          <w:szCs w:val="21"/>
        </w:rPr>
        <w:t>Youre</w:t>
      </w:r>
      <w:proofErr w:type="spellEnd"/>
      <w:r w:rsidRPr="00810486">
        <w:rPr>
          <w:sz w:val="21"/>
          <w:szCs w:val="21"/>
        </w:rPr>
        <w:t xml:space="preserve"> my strength</w:t>
      </w:r>
    </w:p>
    <w:p w14:paraId="5EBFE86F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</w:t>
      </w:r>
      <w:r w:rsidRPr="00EB3AD3">
        <w:rPr>
          <w:bCs/>
          <w:color w:val="0070C0"/>
          <w:sz w:val="21"/>
          <w:szCs w:val="21"/>
        </w:rPr>
        <w:t>G</w:t>
      </w:r>
      <w:r w:rsidRPr="00810486">
        <w:rPr>
          <w:sz w:val="21"/>
          <w:szCs w:val="21"/>
        </w:rPr>
        <w:t xml:space="preserve">              </w:t>
      </w: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</w:p>
    <w:p w14:paraId="0344C810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810486">
        <w:rPr>
          <w:sz w:val="21"/>
          <w:szCs w:val="21"/>
        </w:rPr>
        <w:t>Youre</w:t>
      </w:r>
      <w:proofErr w:type="spellEnd"/>
      <w:r w:rsidRPr="00810486">
        <w:rPr>
          <w:sz w:val="21"/>
          <w:szCs w:val="21"/>
        </w:rPr>
        <w:t xml:space="preserve"> my defender</w:t>
      </w:r>
    </w:p>
    <w:p w14:paraId="00BBCA35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                </w:t>
      </w: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  <w:r w:rsidRPr="00810486">
        <w:rPr>
          <w:sz w:val="21"/>
          <w:szCs w:val="21"/>
        </w:rPr>
        <w:t xml:space="preserve">    </w:t>
      </w:r>
      <w:r w:rsidRPr="00EB3AD3">
        <w:rPr>
          <w:bCs/>
          <w:color w:val="0070C0"/>
          <w:sz w:val="21"/>
          <w:szCs w:val="21"/>
        </w:rPr>
        <w:t>A</w:t>
      </w:r>
      <w:r w:rsidRPr="00810486">
        <w:rPr>
          <w:sz w:val="21"/>
          <w:szCs w:val="21"/>
        </w:rPr>
        <w:t xml:space="preserve">   </w:t>
      </w:r>
    </w:p>
    <w:p w14:paraId="3F49162B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810486">
        <w:rPr>
          <w:sz w:val="21"/>
          <w:szCs w:val="21"/>
        </w:rPr>
        <w:t>Youre</w:t>
      </w:r>
      <w:proofErr w:type="spellEnd"/>
      <w:r w:rsidRPr="00810486">
        <w:rPr>
          <w:sz w:val="21"/>
          <w:szCs w:val="21"/>
        </w:rPr>
        <w:t xml:space="preserve"> my refuge in the storm</w:t>
      </w:r>
    </w:p>
    <w:p w14:paraId="71E441F5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EB3AD3">
        <w:rPr>
          <w:bCs/>
          <w:color w:val="0070C0"/>
          <w:sz w:val="21"/>
          <w:szCs w:val="21"/>
        </w:rPr>
        <w:t>Bm</w:t>
      </w:r>
      <w:proofErr w:type="spellEnd"/>
    </w:p>
    <w:p w14:paraId="5CC35900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Through these trials</w:t>
      </w:r>
    </w:p>
    <w:p w14:paraId="4D3A3EB9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 xml:space="preserve">       </w:t>
      </w:r>
      <w:r w:rsidRPr="00EB3AD3">
        <w:rPr>
          <w:bCs/>
          <w:color w:val="0070C0"/>
          <w:sz w:val="21"/>
          <w:szCs w:val="21"/>
        </w:rPr>
        <w:t>G</w:t>
      </w:r>
    </w:p>
    <w:p w14:paraId="4E85245C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Youve always been faithful</w:t>
      </w:r>
    </w:p>
    <w:p w14:paraId="64D0BF80" w14:textId="77777777" w:rsidR="00810486" w:rsidRPr="00810486" w:rsidRDefault="00810486" w:rsidP="00810486">
      <w:pPr>
        <w:rPr>
          <w:sz w:val="21"/>
          <w:szCs w:val="21"/>
        </w:rPr>
      </w:pPr>
      <w:proofErr w:type="spellStart"/>
      <w:r w:rsidRPr="00EB3AD3">
        <w:rPr>
          <w:bCs/>
          <w:color w:val="0070C0"/>
          <w:sz w:val="21"/>
          <w:szCs w:val="21"/>
        </w:rPr>
        <w:t>Em</w:t>
      </w:r>
      <w:proofErr w:type="spellEnd"/>
      <w:r w:rsidRPr="00810486">
        <w:rPr>
          <w:sz w:val="21"/>
          <w:szCs w:val="21"/>
        </w:rPr>
        <w:t xml:space="preserve">                      </w:t>
      </w:r>
      <w:r w:rsidRPr="00EB3AD3">
        <w:rPr>
          <w:bCs/>
          <w:color w:val="0070C0"/>
          <w:sz w:val="21"/>
          <w:szCs w:val="21"/>
        </w:rPr>
        <w:t>A</w:t>
      </w:r>
    </w:p>
    <w:p w14:paraId="374F88C9" w14:textId="77777777" w:rsidR="00810486" w:rsidRPr="00810486" w:rsidRDefault="00810486" w:rsidP="00810486">
      <w:pPr>
        <w:rPr>
          <w:sz w:val="21"/>
          <w:szCs w:val="21"/>
        </w:rPr>
      </w:pPr>
      <w:r w:rsidRPr="00810486">
        <w:rPr>
          <w:sz w:val="21"/>
          <w:szCs w:val="21"/>
        </w:rPr>
        <w:t>You bring healing to my soul</w:t>
      </w:r>
    </w:p>
    <w:p w14:paraId="4618CA26" w14:textId="32D7827C" w:rsidR="00A32E4D" w:rsidRDefault="00A32E4D" w:rsidP="00810486">
      <w:pPr>
        <w:rPr>
          <w:sz w:val="21"/>
          <w:szCs w:val="21"/>
        </w:rPr>
      </w:pPr>
    </w:p>
    <w:p w14:paraId="10B58A8B" w14:textId="77777777" w:rsidR="0071480F" w:rsidRPr="002D7258" w:rsidRDefault="0071480F" w:rsidP="00810486">
      <w:pPr>
        <w:rPr>
          <w:sz w:val="21"/>
          <w:szCs w:val="21"/>
        </w:rPr>
      </w:pPr>
    </w:p>
    <w:sectPr w:rsidR="0071480F" w:rsidRPr="002D7258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E"/>
    <w:rsid w:val="000643A5"/>
    <w:rsid w:val="00095E9E"/>
    <w:rsid w:val="0017799F"/>
    <w:rsid w:val="00184768"/>
    <w:rsid w:val="002815CA"/>
    <w:rsid w:val="002D7258"/>
    <w:rsid w:val="00533EC9"/>
    <w:rsid w:val="0071480F"/>
    <w:rsid w:val="007B61E0"/>
    <w:rsid w:val="00810486"/>
    <w:rsid w:val="00A32E4D"/>
    <w:rsid w:val="00C34F2E"/>
    <w:rsid w:val="00DA7145"/>
    <w:rsid w:val="00DB36E7"/>
    <w:rsid w:val="00E612C7"/>
    <w:rsid w:val="00EB3AD3"/>
    <w:rsid w:val="00F179E0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99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2018-06-17T14:57:00Z</dcterms:created>
  <dcterms:modified xsi:type="dcterms:W3CDTF">2019-11-24T14:39:00Z</dcterms:modified>
</cp:coreProperties>
</file>